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D718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</w:t>
      </w:r>
    </w:p>
    <w:p w14:paraId="18FC156E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ANTUNA MIHANOVIĆA PETROPOLJSKOG </w:t>
      </w:r>
    </w:p>
    <w:p w14:paraId="19CED34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DRNIŠ</w:t>
      </w:r>
    </w:p>
    <w:p w14:paraId="7A8AA76C">
      <w:pPr>
        <w:pStyle w:val="4"/>
        <w:rPr>
          <w:rFonts w:ascii="Times New Roman" w:hAnsi="Times New Roman"/>
          <w:sz w:val="24"/>
          <w:szCs w:val="24"/>
        </w:rPr>
      </w:pPr>
    </w:p>
    <w:p w14:paraId="75A63A32">
      <w:pPr>
        <w:pStyle w:val="4"/>
        <w:rPr>
          <w:rFonts w:ascii="Times New Roman" w:hAnsi="Times New Roman"/>
          <w:sz w:val="24"/>
          <w:szCs w:val="24"/>
        </w:rPr>
      </w:pPr>
    </w:p>
    <w:p w14:paraId="2E8C6572">
      <w:pPr>
        <w:pStyle w:val="4"/>
        <w:rPr>
          <w:rFonts w:ascii="Times New Roman" w:hAnsi="Times New Roman"/>
          <w:sz w:val="24"/>
          <w:szCs w:val="24"/>
        </w:rPr>
      </w:pPr>
    </w:p>
    <w:p w14:paraId="19E4BE24"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učenika:_____________________________</w:t>
      </w:r>
    </w:p>
    <w:p w14:paraId="775F1DE0"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roditelja /staratelja (čitko):____________________________</w:t>
      </w:r>
    </w:p>
    <w:p w14:paraId="5B1C9CA8">
      <w:pPr>
        <w:pStyle w:val="4"/>
        <w:rPr>
          <w:rFonts w:ascii="Times New Roman" w:hAnsi="Times New Roman"/>
          <w:sz w:val="24"/>
          <w:szCs w:val="24"/>
        </w:rPr>
      </w:pPr>
    </w:p>
    <w:p w14:paraId="299A1173">
      <w:pPr>
        <w:pStyle w:val="4"/>
        <w:jc w:val="both"/>
        <w:rPr>
          <w:rFonts w:ascii="Times New Roman" w:hAnsi="Times New Roman"/>
          <w:sz w:val="24"/>
          <w:szCs w:val="24"/>
        </w:rPr>
      </w:pPr>
    </w:p>
    <w:p w14:paraId="73B2B57D">
      <w:pPr>
        <w:pStyle w:val="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Suglasan/na sam da moje dijete sudjeluje u izvanučioničkoj nastavi koja ne uključuje upotrebu prijevoza što potvrđujem svojim potpisom. Suglasnost se odnosi na: izlazak iz škole pod vodstvom učitelja u svrhu upoznavanja prirodnih i kulturnih znamenitosti mjesta, posjet ustanovama, prisustvovanje kulturnim događajima tijekom školske godine </w:t>
      </w:r>
      <w:r>
        <w:rPr>
          <w:rFonts w:hint="default" w:ascii="Times New Roman" w:hAnsi="Times New Roman"/>
          <w:sz w:val="24"/>
          <w:szCs w:val="24"/>
          <w:lang w:val="hr-HR"/>
        </w:rPr>
        <w:t>_______________.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E98229">
      <w:pPr>
        <w:pStyle w:val="4"/>
        <w:rPr>
          <w:rFonts w:ascii="Times New Roman" w:hAnsi="Times New Roman"/>
          <w:sz w:val="24"/>
          <w:szCs w:val="24"/>
        </w:rPr>
      </w:pPr>
    </w:p>
    <w:p w14:paraId="7E331B35"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Suglasan sam s gore navedenim (zaokružite):   DA       NE</w:t>
      </w:r>
    </w:p>
    <w:p w14:paraId="09A7C8ED">
      <w:pPr>
        <w:pStyle w:val="4"/>
        <w:rPr>
          <w:rFonts w:ascii="Times New Roman" w:hAnsi="Times New Roman"/>
          <w:sz w:val="24"/>
          <w:szCs w:val="24"/>
        </w:rPr>
      </w:pPr>
    </w:p>
    <w:p w14:paraId="25EDCCCD">
      <w:pPr>
        <w:pStyle w:val="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Potpis roditelja /staratelja:___________________________________  </w:t>
      </w:r>
    </w:p>
    <w:p w14:paraId="2ED691EA">
      <w:pPr>
        <w:pStyle w:val="4"/>
        <w:rPr>
          <w:rFonts w:ascii="Times New Roman" w:hAnsi="Times New Roman"/>
          <w:sz w:val="24"/>
          <w:szCs w:val="24"/>
        </w:rPr>
      </w:pPr>
    </w:p>
    <w:p w14:paraId="78A895BF">
      <w:pPr>
        <w:pStyle w:val="4"/>
        <w:rPr>
          <w:rFonts w:ascii="Times New Roman" w:hAnsi="Times New Roman"/>
          <w:sz w:val="24"/>
          <w:szCs w:val="24"/>
        </w:rPr>
      </w:pPr>
    </w:p>
    <w:p w14:paraId="7685B51F">
      <w:pPr>
        <w:pStyle w:val="4"/>
        <w:rPr>
          <w:rFonts w:ascii="Times New Roman" w:hAnsi="Times New Roman"/>
          <w:sz w:val="24"/>
          <w:szCs w:val="24"/>
        </w:rPr>
      </w:pPr>
    </w:p>
    <w:p w14:paraId="59A8BB2E">
      <w:pPr>
        <w:pStyle w:val="4"/>
        <w:rPr>
          <w:rFonts w:ascii="Times New Roman" w:hAnsi="Times New Roman"/>
          <w:sz w:val="24"/>
          <w:szCs w:val="24"/>
        </w:rPr>
      </w:pPr>
    </w:p>
    <w:p w14:paraId="3921B4D2">
      <w:pPr>
        <w:pStyle w:val="4"/>
        <w:jc w:val="both"/>
        <w:rPr>
          <w:rFonts w:ascii="Times New Roman" w:hAnsi="Times New Roman"/>
          <w:sz w:val="24"/>
          <w:szCs w:val="24"/>
        </w:rPr>
      </w:pPr>
    </w:p>
    <w:p w14:paraId="5D229F59">
      <w:pPr>
        <w:pStyle w:val="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Suglasan/na sam da se na web stranici škole, drugim elektroničkim medijima i časopisima u kojima se prezentira rad naše škole, tijekom školske godine </w:t>
      </w:r>
      <w:r>
        <w:rPr>
          <w:rFonts w:hint="default" w:ascii="Times New Roman" w:hAnsi="Times New Roman"/>
          <w:sz w:val="24"/>
          <w:szCs w:val="24"/>
          <w:lang w:val="hr-HR"/>
        </w:rPr>
        <w:t>__________.</w:t>
      </w:r>
      <w:r>
        <w:rPr>
          <w:rFonts w:ascii="Times New Roman" w:hAnsi="Times New Roman"/>
          <w:sz w:val="24"/>
          <w:szCs w:val="24"/>
        </w:rPr>
        <w:t>, objavljuju fotografije mog djeteta i njegovi uradci u školskim i izvanškolskim aktivnostima što potvrđujem svojim potpisom.</w:t>
      </w:r>
    </w:p>
    <w:p w14:paraId="144808FA">
      <w:pPr>
        <w:pStyle w:val="4"/>
        <w:rPr>
          <w:rFonts w:ascii="Times New Roman" w:hAnsi="Times New Roman"/>
          <w:sz w:val="24"/>
          <w:szCs w:val="24"/>
        </w:rPr>
      </w:pPr>
    </w:p>
    <w:p w14:paraId="2A8D2B06"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Suglasan sam s gore navedenim (zaokružite):   DA       NE</w:t>
      </w:r>
    </w:p>
    <w:p w14:paraId="04B8549C">
      <w:pPr>
        <w:pStyle w:val="4"/>
        <w:rPr>
          <w:rFonts w:ascii="Times New Roman" w:hAnsi="Times New Roman"/>
          <w:sz w:val="24"/>
          <w:szCs w:val="24"/>
        </w:rPr>
      </w:pPr>
    </w:p>
    <w:p w14:paraId="3AB27284">
      <w:pPr>
        <w:pStyle w:val="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Potpis roditelja /staratelja:___________________________________  </w:t>
      </w:r>
    </w:p>
    <w:p w14:paraId="6ADFF47D"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 w14:paraId="2CB344A4"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 w14:paraId="7580BBFA">
      <w:pPr>
        <w:pStyle w:val="4"/>
        <w:rPr>
          <w:rFonts w:ascii="Times New Roman" w:hAnsi="Times New Roman"/>
          <w:sz w:val="24"/>
          <w:szCs w:val="24"/>
        </w:rPr>
      </w:pPr>
    </w:p>
    <w:p w14:paraId="66B85A2F">
      <w:pPr>
        <w:pStyle w:val="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Suglasan/na sam da se zdravstveni pregled, predavanja te cijepljenje mog djeteta od strane školske liječnice obavljaju u prostorima škole te u školskoj ambulanti (u sklopu Doma zdravlja Drniš) u školskoj godini </w:t>
      </w:r>
      <w:r>
        <w:rPr>
          <w:rFonts w:hint="default" w:ascii="Times New Roman" w:hAnsi="Times New Roman"/>
          <w:sz w:val="24"/>
          <w:szCs w:val="24"/>
          <w:lang w:val="hr-HR"/>
        </w:rPr>
        <w:t>______________</w:t>
      </w:r>
      <w:r>
        <w:rPr>
          <w:rFonts w:ascii="Times New Roman" w:hAnsi="Times New Roman"/>
          <w:sz w:val="24"/>
          <w:szCs w:val="24"/>
        </w:rPr>
        <w:t>. Ukoliko se ne slažete s navedenim, kao roditelj /staratelj dužni ste odvesti dijete na pregled i cijepljenje u Dom zdravlja u Šibeniku.</w:t>
      </w:r>
    </w:p>
    <w:p w14:paraId="49689A5C">
      <w:pPr>
        <w:pStyle w:val="4"/>
        <w:rPr>
          <w:rFonts w:ascii="Times New Roman" w:hAnsi="Times New Roman"/>
          <w:sz w:val="24"/>
          <w:szCs w:val="24"/>
        </w:rPr>
      </w:pPr>
    </w:p>
    <w:p w14:paraId="4CF69ABB">
      <w:pPr>
        <w:pStyle w:val="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Suglasan sam s gore navedenim (zaokružite):   DA       NE</w:t>
      </w:r>
    </w:p>
    <w:p w14:paraId="2B9AD393">
      <w:pPr>
        <w:pStyle w:val="4"/>
        <w:rPr>
          <w:rFonts w:ascii="Times New Roman" w:hAnsi="Times New Roman"/>
          <w:sz w:val="24"/>
          <w:szCs w:val="24"/>
        </w:rPr>
      </w:pPr>
    </w:p>
    <w:p w14:paraId="216F8969">
      <w:pPr>
        <w:pStyle w:val="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Potpis roditelja /staratelja:___________________________________  </w:t>
      </w:r>
    </w:p>
    <w:p w14:paraId="4EF74C12">
      <w:pPr>
        <w:pStyle w:val="4"/>
        <w:rPr>
          <w:rFonts w:ascii="Times New Roman" w:hAnsi="Times New Roman"/>
          <w:sz w:val="24"/>
          <w:szCs w:val="24"/>
        </w:rPr>
      </w:pPr>
    </w:p>
    <w:p w14:paraId="002E40F5">
      <w:pPr>
        <w:pStyle w:val="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567" w:right="1417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B4120"/>
    <w:multiLevelType w:val="multilevel"/>
    <w:tmpl w:val="11CB412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CE"/>
    <w:rsid w:val="0000675E"/>
    <w:rsid w:val="00052524"/>
    <w:rsid w:val="00193D78"/>
    <w:rsid w:val="002760EB"/>
    <w:rsid w:val="002963F4"/>
    <w:rsid w:val="00317580"/>
    <w:rsid w:val="00381855"/>
    <w:rsid w:val="004D1617"/>
    <w:rsid w:val="005D6999"/>
    <w:rsid w:val="00603B44"/>
    <w:rsid w:val="00634FC4"/>
    <w:rsid w:val="00672250"/>
    <w:rsid w:val="006C1CA0"/>
    <w:rsid w:val="007202C1"/>
    <w:rsid w:val="007F3D84"/>
    <w:rsid w:val="00867E30"/>
    <w:rsid w:val="0088179C"/>
    <w:rsid w:val="00964758"/>
    <w:rsid w:val="00AC38AF"/>
    <w:rsid w:val="00B32311"/>
    <w:rsid w:val="00B50DB6"/>
    <w:rsid w:val="00C73ACE"/>
    <w:rsid w:val="00CB06DB"/>
    <w:rsid w:val="161048A4"/>
    <w:rsid w:val="3B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Documents\OBRASCI,%20POZIVI,%20ZAKONI+\suglasnost%20za%20web,%20izvanu&#269;ioni&#269;ku%20i%20cjepljenje%20-%20pojedina&#269;na%202014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suglasnost za web, izvanučioničku i cjepljenje - pojedinačna 2014-15</Template>
  <Company>Deftones</Company>
  <Pages>1</Pages>
  <Words>234</Words>
  <Characters>1334</Characters>
  <Lines>11</Lines>
  <Paragraphs>3</Paragraphs>
  <TotalTime>2</TotalTime>
  <ScaleCrop>false</ScaleCrop>
  <LinksUpToDate>false</LinksUpToDate>
  <CharactersWithSpaces>1565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2023-08-30T06:52:00Z</dcterms:created>
  <dc:creator>Ivana</dc:creator>
  <cp:lastModifiedBy>Antonia Šindilj</cp:lastModifiedBy>
  <cp:lastPrinted>2013-09-06T08:39:00Z</cp:lastPrinted>
  <dcterms:modified xsi:type="dcterms:W3CDTF">2025-09-12T09:26:20Z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CD339B2D9092407593FA3F41E1768E46_13</vt:lpwstr>
  </property>
</Properties>
</file>